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6E" w:rsidRDefault="00B35B6E" w:rsidP="009D729F">
      <w:pPr>
        <w:pBdr>
          <w:bottom w:val="single" w:sz="4" w:space="1" w:color="auto"/>
        </w:pBdr>
        <w:ind w:left="5387" w:firstLine="3"/>
        <w:rPr>
          <w:rFonts w:ascii="Times New Roman" w:hAnsi="Times New Roman"/>
          <w:sz w:val="24"/>
          <w:szCs w:val="24"/>
        </w:rPr>
      </w:pPr>
      <w:r w:rsidRPr="006E2149">
        <w:rPr>
          <w:rFonts w:ascii="Times New Roman" w:hAnsi="Times New Roman"/>
          <w:sz w:val="24"/>
          <w:szCs w:val="24"/>
        </w:rPr>
        <w:t>Příloha č. 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usnesení č. Usn RMC 0686/2016 </w:t>
      </w:r>
      <w:r>
        <w:rPr>
          <w:rFonts w:ascii="Times New Roman" w:hAnsi="Times New Roman"/>
          <w:sz w:val="24"/>
          <w:szCs w:val="24"/>
        </w:rPr>
        <w:br/>
        <w:t xml:space="preserve">Rady městské části Praha 8 </w:t>
      </w:r>
      <w:r>
        <w:rPr>
          <w:rFonts w:ascii="Times New Roman" w:hAnsi="Times New Roman"/>
          <w:sz w:val="24"/>
          <w:szCs w:val="24"/>
        </w:rPr>
        <w:br/>
        <w:t>ze dne 9. listopadu 2016</w:t>
      </w:r>
    </w:p>
    <w:p w:rsidR="00B35B6E" w:rsidRPr="006E2149" w:rsidRDefault="00B35B6E" w:rsidP="00A072FD">
      <w:pPr>
        <w:jc w:val="right"/>
        <w:rPr>
          <w:rFonts w:ascii="Times New Roman" w:hAnsi="Times New Roman"/>
          <w:sz w:val="24"/>
          <w:szCs w:val="24"/>
        </w:rPr>
      </w:pPr>
    </w:p>
    <w:p w:rsidR="00B35B6E" w:rsidRDefault="00B35B6E" w:rsidP="004E7BEE">
      <w:pPr>
        <w:jc w:val="center"/>
        <w:rPr>
          <w:rFonts w:ascii="Century" w:hAnsi="Century"/>
          <w:sz w:val="28"/>
          <w:szCs w:val="28"/>
          <w:u w:val="single"/>
        </w:rPr>
      </w:pPr>
    </w:p>
    <w:p w:rsidR="00B35B6E" w:rsidRDefault="00B35B6E" w:rsidP="004E7BEE">
      <w:pPr>
        <w:jc w:val="center"/>
        <w:rPr>
          <w:rFonts w:ascii="Century" w:hAnsi="Century"/>
          <w:sz w:val="28"/>
          <w:szCs w:val="28"/>
          <w:u w:val="single"/>
        </w:rPr>
      </w:pPr>
    </w:p>
    <w:p w:rsidR="00B35B6E" w:rsidRPr="00D339C2" w:rsidRDefault="00B35B6E" w:rsidP="004E7BEE">
      <w:pPr>
        <w:jc w:val="center"/>
        <w:rPr>
          <w:rFonts w:ascii="Century CE" w:hAnsi="Century CE"/>
          <w:sz w:val="28"/>
          <w:szCs w:val="28"/>
          <w:u w:val="single"/>
        </w:rPr>
      </w:pPr>
      <w:r w:rsidRPr="00D339C2">
        <w:rPr>
          <w:rFonts w:ascii="Century CE" w:hAnsi="Century CE"/>
          <w:sz w:val="28"/>
          <w:szCs w:val="28"/>
          <w:u w:val="single"/>
        </w:rPr>
        <w:t>Podmínky pro zřizování předzahrádek</w:t>
      </w:r>
    </w:p>
    <w:p w:rsidR="00B35B6E" w:rsidRPr="004E7BEE" w:rsidRDefault="00B35B6E">
      <w:pPr>
        <w:rPr>
          <w:rFonts w:ascii="Century" w:hAnsi="Century"/>
          <w:sz w:val="24"/>
          <w:szCs w:val="24"/>
          <w:u w:val="single"/>
        </w:rPr>
      </w:pPr>
    </w:p>
    <w:p w:rsidR="00B35B6E" w:rsidRPr="004E7BEE" w:rsidRDefault="00B35B6E">
      <w:pPr>
        <w:rPr>
          <w:sz w:val="24"/>
          <w:szCs w:val="24"/>
        </w:rPr>
      </w:pPr>
    </w:p>
    <w:p w:rsidR="00B35B6E" w:rsidRPr="004E7BEE" w:rsidRDefault="00B35B6E" w:rsidP="00E67E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MČ Praha 8 je prostřednictvím Odboru životního prostředí (OŽPSP) připravena poskytnout odbornou pomoc při plánované v</w:t>
      </w:r>
      <w:r w:rsidRPr="004E7BEE">
        <w:rPr>
          <w:sz w:val="24"/>
          <w:szCs w:val="24"/>
        </w:rPr>
        <w:t>ýsadb</w:t>
      </w:r>
      <w:r>
        <w:rPr>
          <w:sz w:val="24"/>
          <w:szCs w:val="24"/>
        </w:rPr>
        <w:t>ě</w:t>
      </w:r>
      <w:r w:rsidRPr="004E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rostlin, a to zejména </w:t>
      </w:r>
      <w:r w:rsidRPr="00A072FD">
        <w:rPr>
          <w:sz w:val="24"/>
          <w:szCs w:val="24"/>
        </w:rPr>
        <w:t>z důvodu kontroly</w:t>
      </w:r>
      <w:r w:rsidRPr="004E7BEE">
        <w:rPr>
          <w:sz w:val="24"/>
          <w:szCs w:val="24"/>
        </w:rPr>
        <w:t xml:space="preserve"> přítomnosti inženýrských sítí pod zvažovanou výsadbou</w:t>
      </w:r>
      <w:r>
        <w:rPr>
          <w:sz w:val="24"/>
          <w:szCs w:val="24"/>
        </w:rPr>
        <w:t>, vzdálenosti od domu, vhodnosti dřevin apod.</w:t>
      </w:r>
    </w:p>
    <w:p w:rsidR="00B35B6E" w:rsidRDefault="00B35B6E" w:rsidP="00E67E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 třeba ochránit kořenový systém stávajících stromů a keřů.</w:t>
      </w:r>
    </w:p>
    <w:p w:rsidR="00B35B6E" w:rsidRPr="00A072FD" w:rsidRDefault="00B35B6E" w:rsidP="00E67E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 vhodné zřizovat záhony v místech zastíněných stávajícími keři a stromy. </w:t>
      </w:r>
      <w:r w:rsidRPr="004E7BEE">
        <w:rPr>
          <w:sz w:val="24"/>
          <w:szCs w:val="24"/>
        </w:rPr>
        <w:t xml:space="preserve"> </w:t>
      </w:r>
    </w:p>
    <w:p w:rsidR="00B35B6E" w:rsidRPr="004E7BEE" w:rsidRDefault="00B35B6E" w:rsidP="00E67E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osázení záhonů a skalek jsou v</w:t>
      </w:r>
      <w:r w:rsidRPr="004E7BEE">
        <w:rPr>
          <w:sz w:val="24"/>
          <w:szCs w:val="24"/>
        </w:rPr>
        <w:t>hodné nízké trvalky, letničky apod.</w:t>
      </w:r>
    </w:p>
    <w:p w:rsidR="00B35B6E" w:rsidRDefault="00B35B6E" w:rsidP="00E67E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Plůtky</w:t>
      </w:r>
      <w:r w:rsidRPr="004E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možné instalovat pouze po konzultaci s referentem OŽPSP, jejich součásti nesmí být nebezpečné, </w:t>
      </w:r>
      <w:r w:rsidRPr="00634531">
        <w:rPr>
          <w:sz w:val="24"/>
          <w:szCs w:val="24"/>
        </w:rPr>
        <w:t>musí dobře esteticky zapadat do daného prostoru</w:t>
      </w:r>
      <w:r w:rsidRPr="004E7BEE">
        <w:rPr>
          <w:sz w:val="24"/>
          <w:szCs w:val="24"/>
        </w:rPr>
        <w:t xml:space="preserve"> (</w:t>
      </w:r>
      <w:r>
        <w:rPr>
          <w:sz w:val="24"/>
          <w:szCs w:val="24"/>
        </w:rPr>
        <w:t>zejména nejsou vhodné</w:t>
      </w:r>
      <w:r w:rsidRPr="004E7BEE">
        <w:rPr>
          <w:sz w:val="24"/>
          <w:szCs w:val="24"/>
        </w:rPr>
        <w:t xml:space="preserve"> tyčky propojené drátem, </w:t>
      </w:r>
      <w:r>
        <w:rPr>
          <w:sz w:val="24"/>
          <w:szCs w:val="24"/>
        </w:rPr>
        <w:t xml:space="preserve">ale </w:t>
      </w:r>
      <w:r w:rsidRPr="004E7BEE">
        <w:rPr>
          <w:sz w:val="24"/>
          <w:szCs w:val="24"/>
        </w:rPr>
        <w:t>jen zaoblené prvky</w:t>
      </w:r>
      <w:r>
        <w:rPr>
          <w:sz w:val="24"/>
          <w:szCs w:val="24"/>
        </w:rPr>
        <w:t>, dřevěné laťky apod., ideálně živý plot</w:t>
      </w:r>
      <w:r w:rsidRPr="00A5416F">
        <w:rPr>
          <w:i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atp., pokud to podmínky dovolují). Výška plůtku bude max. 50 cm, v případě živého plotu max. 1 m.</w:t>
      </w:r>
    </w:p>
    <w:p w:rsidR="00B35B6E" w:rsidRPr="004E7BEE" w:rsidRDefault="00B35B6E" w:rsidP="00E67E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E7BEE">
        <w:rPr>
          <w:sz w:val="24"/>
          <w:szCs w:val="24"/>
        </w:rPr>
        <w:t>Ne</w:t>
      </w:r>
      <w:r>
        <w:rPr>
          <w:sz w:val="24"/>
          <w:szCs w:val="24"/>
        </w:rPr>
        <w:t xml:space="preserve">lze </w:t>
      </w:r>
      <w:r w:rsidRPr="004E7BEE">
        <w:rPr>
          <w:sz w:val="24"/>
          <w:szCs w:val="24"/>
        </w:rPr>
        <w:t>instalovat žádn</w:t>
      </w:r>
      <w:r>
        <w:rPr>
          <w:sz w:val="24"/>
          <w:szCs w:val="24"/>
        </w:rPr>
        <w:t>é</w:t>
      </w:r>
      <w:r w:rsidRPr="004E7BEE">
        <w:rPr>
          <w:sz w:val="24"/>
          <w:szCs w:val="24"/>
        </w:rPr>
        <w:t xml:space="preserve"> </w:t>
      </w:r>
      <w:r>
        <w:rPr>
          <w:sz w:val="24"/>
          <w:szCs w:val="24"/>
        </w:rPr>
        <w:t>prvky pevně spojené se zemí (lavičky, stoly apod.).</w:t>
      </w:r>
    </w:p>
    <w:p w:rsidR="00B35B6E" w:rsidRDefault="00B35B6E" w:rsidP="00E67E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 záhonů je vhodné zajistit jejich případnou návaznost na zpevněné chodníky a zamezit splavování zeminy.</w:t>
      </w:r>
    </w:p>
    <w:p w:rsidR="00B35B6E" w:rsidRDefault="00B35B6E" w:rsidP="00E67E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34531">
        <w:rPr>
          <w:sz w:val="24"/>
          <w:szCs w:val="24"/>
        </w:rPr>
        <w:t xml:space="preserve">V případě údržby nebo havárie na inženýrských sítích může být dotčená část předzahrádky odstraněna, o čemž budou </w:t>
      </w:r>
      <w:r>
        <w:rPr>
          <w:sz w:val="24"/>
          <w:szCs w:val="24"/>
        </w:rPr>
        <w:t>vypůjčitelé předem</w:t>
      </w:r>
      <w:r w:rsidRPr="00634531">
        <w:rPr>
          <w:sz w:val="24"/>
          <w:szCs w:val="24"/>
        </w:rPr>
        <w:t xml:space="preserve"> informováni</w:t>
      </w:r>
      <w:r>
        <w:rPr>
          <w:sz w:val="24"/>
          <w:szCs w:val="24"/>
        </w:rPr>
        <w:t>.</w:t>
      </w:r>
    </w:p>
    <w:p w:rsidR="00B35B6E" w:rsidRDefault="00B35B6E" w:rsidP="00E67E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předzahrádce nelze provozovat výdělečnou činnost.</w:t>
      </w:r>
      <w:bookmarkStart w:id="0" w:name="_GoBack"/>
      <w:bookmarkEnd w:id="0"/>
    </w:p>
    <w:p w:rsidR="00B35B6E" w:rsidRDefault="00B35B6E" w:rsidP="000C62D6">
      <w:pPr>
        <w:pStyle w:val="ListParagraph"/>
        <w:ind w:left="360"/>
        <w:jc w:val="both"/>
        <w:rPr>
          <w:sz w:val="24"/>
          <w:szCs w:val="24"/>
        </w:rPr>
      </w:pPr>
    </w:p>
    <w:sectPr w:rsidR="00B35B6E" w:rsidSect="0005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6E" w:rsidRDefault="00B35B6E" w:rsidP="004E7BEE">
      <w:pPr>
        <w:spacing w:after="0" w:line="240" w:lineRule="auto"/>
      </w:pPr>
      <w:r>
        <w:separator/>
      </w:r>
    </w:p>
  </w:endnote>
  <w:endnote w:type="continuationSeparator" w:id="0">
    <w:p w:rsidR="00B35B6E" w:rsidRDefault="00B35B6E" w:rsidP="004E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">
    <w:altName w:val="Vodafone ExB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entury CE">
    <w:altName w:val="Vodafone ExB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6E" w:rsidRDefault="00B35B6E" w:rsidP="004E7BEE">
      <w:pPr>
        <w:spacing w:after="0" w:line="240" w:lineRule="auto"/>
      </w:pPr>
      <w:r>
        <w:separator/>
      </w:r>
    </w:p>
  </w:footnote>
  <w:footnote w:type="continuationSeparator" w:id="0">
    <w:p w:rsidR="00B35B6E" w:rsidRDefault="00B35B6E" w:rsidP="004E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F4308"/>
    <w:multiLevelType w:val="hybridMultilevel"/>
    <w:tmpl w:val="B8B80B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9C2"/>
    <w:rsid w:val="00014A1D"/>
    <w:rsid w:val="00052459"/>
    <w:rsid w:val="000816AE"/>
    <w:rsid w:val="000A2FE9"/>
    <w:rsid w:val="000C62D6"/>
    <w:rsid w:val="001961A1"/>
    <w:rsid w:val="002641A6"/>
    <w:rsid w:val="0029752E"/>
    <w:rsid w:val="002A1D43"/>
    <w:rsid w:val="002B0C97"/>
    <w:rsid w:val="00373BDF"/>
    <w:rsid w:val="0039693B"/>
    <w:rsid w:val="004451A5"/>
    <w:rsid w:val="004B1BEB"/>
    <w:rsid w:val="004D173F"/>
    <w:rsid w:val="004E7BEE"/>
    <w:rsid w:val="00561665"/>
    <w:rsid w:val="006279C9"/>
    <w:rsid w:val="00634531"/>
    <w:rsid w:val="006531B5"/>
    <w:rsid w:val="006E2149"/>
    <w:rsid w:val="00737CD9"/>
    <w:rsid w:val="00771F74"/>
    <w:rsid w:val="00786DA5"/>
    <w:rsid w:val="00811DEE"/>
    <w:rsid w:val="00947668"/>
    <w:rsid w:val="00974E6A"/>
    <w:rsid w:val="009A48D6"/>
    <w:rsid w:val="009D729F"/>
    <w:rsid w:val="00A072FD"/>
    <w:rsid w:val="00A5416F"/>
    <w:rsid w:val="00B35B6E"/>
    <w:rsid w:val="00B44D52"/>
    <w:rsid w:val="00B75FF8"/>
    <w:rsid w:val="00B85442"/>
    <w:rsid w:val="00BC2265"/>
    <w:rsid w:val="00C643B5"/>
    <w:rsid w:val="00CA7A99"/>
    <w:rsid w:val="00CF0890"/>
    <w:rsid w:val="00CF7543"/>
    <w:rsid w:val="00D1192B"/>
    <w:rsid w:val="00D339C2"/>
    <w:rsid w:val="00D94246"/>
    <w:rsid w:val="00E67E43"/>
    <w:rsid w:val="00E947C2"/>
    <w:rsid w:val="00F77DCE"/>
    <w:rsid w:val="00FC7AA3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7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E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7BE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E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7B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196</Words>
  <Characters>1162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p08x3997</dc:creator>
  <cp:keywords/>
  <dc:description/>
  <cp:lastModifiedBy>VPZ</cp:lastModifiedBy>
  <cp:revision>2</cp:revision>
  <dcterms:created xsi:type="dcterms:W3CDTF">2017-03-23T23:18:00Z</dcterms:created>
  <dcterms:modified xsi:type="dcterms:W3CDTF">2017-03-23T23:18:00Z</dcterms:modified>
</cp:coreProperties>
</file>