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A0" w:rsidRPr="00F513ED" w:rsidRDefault="00C53AA0" w:rsidP="00F513ED">
      <w:pPr>
        <w:rPr>
          <w:b/>
          <w:sz w:val="28"/>
          <w:lang w:val="cs-CZ"/>
        </w:rPr>
      </w:pPr>
      <w:r w:rsidRPr="00F513ED">
        <w:rPr>
          <w:b/>
          <w:sz w:val="28"/>
          <w:lang w:val="cs-CZ"/>
        </w:rPr>
        <w:t>Sídliště Ďáblice i Praha 8 se vzepřely plánu na výstavbu experimentálního modulárního bydlení</w:t>
      </w:r>
    </w:p>
    <w:p w:rsidR="00C53AA0" w:rsidRPr="00120EC0" w:rsidRDefault="00C53AA0" w:rsidP="00120EC0">
      <w:pPr>
        <w:jc w:val="both"/>
        <w:rPr>
          <w:b/>
          <w:lang w:val="cs-CZ"/>
        </w:rPr>
      </w:pPr>
      <w:r w:rsidRPr="00120EC0">
        <w:rPr>
          <w:b/>
          <w:lang w:val="cs-CZ"/>
        </w:rPr>
        <w:t xml:space="preserve">Praha (19. Listopadu 2021) – Na sídlišti Ďáblice se plánuje stavební projekt Bytový dům Ládví. Jedná se o záměr schválený Radou hlavního města Prahy, přičemž projekt výstavby nebyl projednán s občany, ani s Městskou částí Praha 8. Radní Prahy 8 i spolek obyvatel sídliště Krásné Kobylisy s realizací daného projektu a </w:t>
      </w:r>
      <w:r>
        <w:rPr>
          <w:b/>
          <w:lang w:val="cs-CZ"/>
        </w:rPr>
        <w:t xml:space="preserve">s </w:t>
      </w:r>
      <w:r w:rsidRPr="00120EC0">
        <w:rPr>
          <w:b/>
          <w:lang w:val="cs-CZ"/>
        </w:rPr>
        <w:t xml:space="preserve">přístupem politiků z </w:t>
      </w:r>
      <w:r>
        <w:rPr>
          <w:b/>
          <w:lang w:val="cs-CZ"/>
        </w:rPr>
        <w:t>m</w:t>
      </w:r>
      <w:r w:rsidRPr="00120EC0">
        <w:rPr>
          <w:b/>
          <w:lang w:val="cs-CZ"/>
        </w:rPr>
        <w:t>agistrát</w:t>
      </w:r>
      <w:r>
        <w:rPr>
          <w:b/>
          <w:lang w:val="cs-CZ"/>
        </w:rPr>
        <w:t xml:space="preserve">u </w:t>
      </w:r>
      <w:r w:rsidRPr="00120EC0">
        <w:rPr>
          <w:b/>
          <w:lang w:val="cs-CZ"/>
        </w:rPr>
        <w:t>nesouhlasí. Místní občasné si podle nich zaslouží férové jednání.</w:t>
      </w:r>
    </w:p>
    <w:p w:rsidR="00C53AA0" w:rsidRDefault="00C53AA0" w:rsidP="002A5EA6">
      <w:pPr>
        <w:jc w:val="both"/>
        <w:rPr>
          <w:lang w:val="cs-CZ"/>
        </w:rPr>
      </w:pPr>
      <w:r w:rsidRPr="00120EC0">
        <w:rPr>
          <w:i/>
          <w:lang w:val="cs-CZ"/>
        </w:rPr>
        <w:t>"Považujeme za nepřípustné, aby jakékoliv záměry, které magistrát plánuje na území Prahy 8, neprošly schvalovacím procesem v orgánech městské části. Konkrétně v tomto případě jsme jako radnice veřejně podpořili a usn</w:t>
      </w:r>
      <w:r>
        <w:rPr>
          <w:i/>
          <w:lang w:val="cs-CZ"/>
        </w:rPr>
        <w:t>esením rady</w:t>
      </w:r>
      <w:r w:rsidRPr="00120EC0">
        <w:rPr>
          <w:i/>
          <w:lang w:val="cs-CZ"/>
        </w:rPr>
        <w:t xml:space="preserve"> přijali za svou Vizi sídliště Ďáblice, kterou zaštiťuje spolek Krásné Kobylisy a jež byla vypracována na základě podnětů místních občanů. Dlouhodobě požadujeme, aby významné změny v území, zvláště pak stavebního charakteru, byly s našimi obyvateli konzultovány a zejména aby bylo občanům nasloucháno a k jejím podnětům přihlíženo. Překvapuje mě tedy, že magistrát minimálně neuznal za vhodné probrat svoji představu a respektovat výše uvedenou Vizi, která má širokou podporu,"</w:t>
      </w:r>
      <w:r>
        <w:rPr>
          <w:lang w:val="cs-CZ"/>
        </w:rPr>
        <w:t xml:space="preserve"> komentoval rozhodnutí Rady hlavního města Prahy </w:t>
      </w:r>
      <w:r w:rsidRPr="00120EC0">
        <w:rPr>
          <w:lang w:val="cs-CZ"/>
        </w:rPr>
        <w:t>Tomáš Hřebík, radní MČ Praha 8 pro strategický rozvoj</w:t>
      </w:r>
      <w:r>
        <w:rPr>
          <w:lang w:val="cs-CZ"/>
        </w:rPr>
        <w:t xml:space="preserve"> (STAN)</w:t>
      </w:r>
      <w:r w:rsidRPr="00120EC0">
        <w:rPr>
          <w:lang w:val="cs-CZ"/>
        </w:rPr>
        <w:t>.</w:t>
      </w:r>
    </w:p>
    <w:p w:rsidR="00C53AA0" w:rsidRDefault="00C53AA0" w:rsidP="002A5EA6">
      <w:pPr>
        <w:jc w:val="both"/>
        <w:rPr>
          <w:lang w:val="cs-CZ"/>
        </w:rPr>
      </w:pPr>
      <w:r w:rsidRPr="00120EC0">
        <w:rPr>
          <w:lang w:val="cs-CZ"/>
        </w:rPr>
        <w:t xml:space="preserve">Objekt je situován na plochu </w:t>
      </w:r>
      <w:r>
        <w:rPr>
          <w:lang w:val="cs-CZ"/>
        </w:rPr>
        <w:t>vymezenou ulicemi Střelničná, Davídkova a</w:t>
      </w:r>
      <w:r w:rsidRPr="00120EC0">
        <w:rPr>
          <w:lang w:val="cs-CZ"/>
        </w:rPr>
        <w:t xml:space="preserve"> Taussigova</w:t>
      </w:r>
      <w:r>
        <w:rPr>
          <w:lang w:val="cs-CZ"/>
        </w:rPr>
        <w:t xml:space="preserve">. </w:t>
      </w:r>
      <w:r w:rsidRPr="00120EC0">
        <w:rPr>
          <w:lang w:val="cs-CZ"/>
        </w:rPr>
        <w:t>Magistrát hlavního města Prahy ho</w:t>
      </w:r>
      <w:r>
        <w:rPr>
          <w:lang w:val="cs-CZ"/>
        </w:rPr>
        <w:t xml:space="preserve"> naplánoval</w:t>
      </w:r>
      <w:r w:rsidRPr="00120EC0">
        <w:rPr>
          <w:lang w:val="cs-CZ"/>
        </w:rPr>
        <w:t xml:space="preserve"> jako experimentální</w:t>
      </w:r>
      <w:r>
        <w:rPr>
          <w:lang w:val="cs-CZ"/>
        </w:rPr>
        <w:t xml:space="preserve"> modulární stavbu </w:t>
      </w:r>
      <w:r w:rsidRPr="00120EC0">
        <w:rPr>
          <w:lang w:val="cs-CZ"/>
        </w:rPr>
        <w:t>dočasného využití</w:t>
      </w:r>
      <w:r>
        <w:rPr>
          <w:lang w:val="cs-CZ"/>
        </w:rPr>
        <w:t xml:space="preserve"> se zkráceným životním cyklem a možností demontáže v horizontu 20 až </w:t>
      </w:r>
      <w:r w:rsidRPr="00120EC0">
        <w:rPr>
          <w:lang w:val="cs-CZ"/>
        </w:rPr>
        <w:t>30 let.</w:t>
      </w:r>
      <w:r>
        <w:rPr>
          <w:lang w:val="cs-CZ"/>
        </w:rPr>
        <w:t xml:space="preserve"> Koncipován je </w:t>
      </w:r>
      <w:r w:rsidRPr="00120EC0">
        <w:rPr>
          <w:lang w:val="cs-CZ"/>
        </w:rPr>
        <w:t>do úrovně třetího nadzem</w:t>
      </w:r>
      <w:r>
        <w:rPr>
          <w:lang w:val="cs-CZ"/>
        </w:rPr>
        <w:t>ního podlaží s kapacitou 40</w:t>
      </w:r>
      <w:r w:rsidRPr="00120EC0">
        <w:rPr>
          <w:lang w:val="cs-CZ"/>
        </w:rPr>
        <w:t xml:space="preserve"> menších bytových jedn</w:t>
      </w:r>
      <w:r>
        <w:rPr>
          <w:lang w:val="cs-CZ"/>
        </w:rPr>
        <w:t>otek a zachováním funkčnosti stávajícího parkoviště.</w:t>
      </w:r>
      <w:r w:rsidRPr="00120EC0">
        <w:rPr>
          <w:lang w:val="cs-CZ"/>
        </w:rPr>
        <w:t xml:space="preserve"> Finanční náklady </w:t>
      </w:r>
      <w:r>
        <w:rPr>
          <w:lang w:val="cs-CZ"/>
        </w:rPr>
        <w:t>se odhadují</w:t>
      </w:r>
      <w:r w:rsidRPr="00120EC0">
        <w:rPr>
          <w:lang w:val="cs-CZ"/>
        </w:rPr>
        <w:t xml:space="preserve"> na </w:t>
      </w:r>
      <w:r>
        <w:rPr>
          <w:lang w:val="cs-CZ"/>
        </w:rPr>
        <w:t>160 milionů</w:t>
      </w:r>
      <w:r w:rsidRPr="00120EC0">
        <w:rPr>
          <w:lang w:val="cs-CZ"/>
        </w:rPr>
        <w:t xml:space="preserve"> korun.</w:t>
      </w:r>
    </w:p>
    <w:p w:rsidR="00C53AA0" w:rsidRPr="00120EC0" w:rsidRDefault="00C53AA0" w:rsidP="00835278">
      <w:pPr>
        <w:jc w:val="both"/>
        <w:rPr>
          <w:lang w:val="cs-CZ"/>
        </w:rPr>
      </w:pPr>
      <w:r>
        <w:rPr>
          <w:lang w:val="cs-CZ"/>
        </w:rPr>
        <w:t xml:space="preserve">Místní občané se obávají nevhodného zahuštění sídliště, omezení parkovacích míst, redukce stávají vzrostlé zeleně a sociálních dopadů na život a bezpeční v okolí nedaleké stanice metra Ládví. </w:t>
      </w:r>
      <w:r>
        <w:rPr>
          <w:i/>
          <w:lang w:val="cs-CZ"/>
        </w:rPr>
        <w:t xml:space="preserve">„Požadujeme, aby bylo u  projektu přihlédnuto k názorům místních obyvatel a </w:t>
      </w:r>
      <w:r w:rsidRPr="008D061D">
        <w:rPr>
          <w:i/>
          <w:lang w:val="cs-CZ"/>
        </w:rPr>
        <w:t>zainteresovaných spolků,“</w:t>
      </w:r>
      <w:r>
        <w:rPr>
          <w:lang w:val="cs-CZ"/>
        </w:rPr>
        <w:t> prohlásil</w:t>
      </w:r>
      <w:r w:rsidRPr="002A5EA6">
        <w:rPr>
          <w:lang w:val="cs-CZ"/>
        </w:rPr>
        <w:t xml:space="preserve"> místostarosta Prahy 8 pro územní rozvoj Jiří Vítek (Patrioti).</w:t>
      </w:r>
    </w:p>
    <w:p w:rsidR="00C53AA0" w:rsidRDefault="00C53AA0" w:rsidP="002A5EA6">
      <w:pPr>
        <w:jc w:val="both"/>
        <w:rPr>
          <w:lang w:val="cs-CZ"/>
        </w:rPr>
      </w:pPr>
      <w:r w:rsidRPr="00120EC0">
        <w:rPr>
          <w:lang w:val="cs-CZ"/>
        </w:rPr>
        <w:t>Stáv</w:t>
      </w:r>
      <w:r>
        <w:rPr>
          <w:lang w:val="cs-CZ"/>
        </w:rPr>
        <w:t>ající územní plán s tímto projektem</w:t>
      </w:r>
      <w:r w:rsidRPr="00120EC0">
        <w:rPr>
          <w:lang w:val="cs-CZ"/>
        </w:rPr>
        <w:t xml:space="preserve"> nepočítá</w:t>
      </w:r>
      <w:r>
        <w:rPr>
          <w:lang w:val="cs-CZ"/>
        </w:rPr>
        <w:t>. Navrhovaná ú</w:t>
      </w:r>
      <w:r w:rsidRPr="00120EC0">
        <w:rPr>
          <w:lang w:val="cs-CZ"/>
        </w:rPr>
        <w:t>ze</w:t>
      </w:r>
      <w:r>
        <w:rPr>
          <w:lang w:val="cs-CZ"/>
        </w:rPr>
        <w:t xml:space="preserve">mní studie pro sídliště Ďáblice, kterou 20. září 2021 představil </w:t>
      </w:r>
      <w:r w:rsidRPr="00120EC0">
        <w:rPr>
          <w:lang w:val="cs-CZ"/>
        </w:rPr>
        <w:t>Institut plánování a rozvoje</w:t>
      </w:r>
      <w:r>
        <w:rPr>
          <w:lang w:val="cs-CZ"/>
        </w:rPr>
        <w:t xml:space="preserve"> hlavního města Prahy zástupcům spolku Krásné Kobylisy a MČ Praha 8, tuto výstavbu vylučovala. Přesto Rada hlavního města Prahy 14. ří</w:t>
      </w:r>
      <w:r w:rsidRPr="00120EC0">
        <w:rPr>
          <w:lang w:val="cs-CZ"/>
        </w:rPr>
        <w:t>jna</w:t>
      </w:r>
      <w:r>
        <w:rPr>
          <w:lang w:val="cs-CZ"/>
        </w:rPr>
        <w:t xml:space="preserve"> 2021 projekt schválila</w:t>
      </w:r>
      <w:r w:rsidRPr="00120EC0">
        <w:rPr>
          <w:lang w:val="cs-CZ"/>
        </w:rPr>
        <w:t xml:space="preserve"> a již 20.</w:t>
      </w:r>
      <w:r>
        <w:rPr>
          <w:lang w:val="cs-CZ"/>
        </w:rPr>
        <w:t xml:space="preserve"> </w:t>
      </w:r>
      <w:r w:rsidRPr="00120EC0">
        <w:rPr>
          <w:lang w:val="cs-CZ"/>
        </w:rPr>
        <w:t xml:space="preserve">října </w:t>
      </w:r>
      <w:r>
        <w:rPr>
          <w:lang w:val="cs-CZ"/>
        </w:rPr>
        <w:t xml:space="preserve">byl do </w:t>
      </w:r>
      <w:r w:rsidRPr="00120EC0">
        <w:rPr>
          <w:lang w:val="cs-CZ"/>
        </w:rPr>
        <w:t xml:space="preserve">upravené </w:t>
      </w:r>
      <w:r>
        <w:rPr>
          <w:lang w:val="cs-CZ"/>
        </w:rPr>
        <w:t>verze územní studie doplněn.</w:t>
      </w:r>
    </w:p>
    <w:p w:rsidR="00C53AA0" w:rsidRDefault="00C53AA0" w:rsidP="002A5EA6">
      <w:pPr>
        <w:jc w:val="both"/>
        <w:rPr>
          <w:lang w:val="cs-CZ"/>
        </w:rPr>
      </w:pPr>
      <w:r w:rsidRPr="00557596">
        <w:rPr>
          <w:i/>
          <w:lang w:val="cs-CZ"/>
        </w:rPr>
        <w:t>„Existuje zde nesoulad mezi městskými organizacemi a nekoncepční přístup k takto významným změnám. Pokud IPR na základě rozhodnutí magistrátu změní během měsíce své odborné stanovisko o 180 stupňů, musíme se ptát, zda je skutečně experimentální modulární stavba plánována v rámci koncepčního rozvoje sídliště, nebo jde o nešikovný výsledek politických zájmů snažících se o zvyš</w:t>
      </w:r>
      <w:r>
        <w:rPr>
          <w:i/>
          <w:lang w:val="cs-CZ"/>
        </w:rPr>
        <w:t>ování kapacit</w:t>
      </w:r>
      <w:r w:rsidRPr="00557596">
        <w:rPr>
          <w:i/>
          <w:lang w:val="cs-CZ"/>
        </w:rPr>
        <w:t xml:space="preserve"> městského bydlení,“</w:t>
      </w:r>
      <w:r>
        <w:rPr>
          <w:lang w:val="cs-CZ"/>
        </w:rPr>
        <w:t xml:space="preserve"> uvedla Jana Rozmarová, předsedkyně spolku Krásné Kobylisy.</w:t>
      </w:r>
    </w:p>
    <w:p w:rsidR="00C53AA0" w:rsidRDefault="00C53AA0" w:rsidP="002A5EA6">
      <w:pPr>
        <w:jc w:val="both"/>
        <w:rPr>
          <w:lang w:val="cs-CZ"/>
        </w:rPr>
      </w:pPr>
      <w:r w:rsidRPr="00CD407E">
        <w:rPr>
          <w:lang w:val="cs-CZ"/>
        </w:rPr>
        <w:t xml:space="preserve">Sídliště Ďáblice je v rámci střední Evropy unikátním příkladem úspěšného skloubení modernistických a tradičních principů v urbanismu. I díky tomu prokazuje svou životaschopnost a atraktivitu i několik desítek let od vybudování. V uplynulých letech se objevilo několik návrhů přestaveb, které tento koncept necitlivě narušovaly a odstartovaly debatu o budoucím směřování celého sídliště. Řešením se stalo schválení Vize sídliště Ďáblice Radou městské části Praha 8. Ta ukazuje, jak </w:t>
      </w:r>
      <w:r>
        <w:rPr>
          <w:lang w:val="cs-CZ"/>
        </w:rPr>
        <w:t>se má sídliště rozvíjet</w:t>
      </w:r>
      <w:r w:rsidRPr="00CD407E">
        <w:rPr>
          <w:lang w:val="cs-CZ"/>
        </w:rPr>
        <w:t xml:space="preserve"> </w:t>
      </w:r>
      <w:r>
        <w:rPr>
          <w:lang w:val="cs-CZ"/>
        </w:rPr>
        <w:t xml:space="preserve">a </w:t>
      </w:r>
      <w:r w:rsidRPr="00CD407E">
        <w:rPr>
          <w:lang w:val="cs-CZ"/>
        </w:rPr>
        <w:t>zůstat tváří v tvář předpokládaným výzvám a promě</w:t>
      </w:r>
      <w:bookmarkStart w:id="0" w:name="_GoBack"/>
      <w:bookmarkEnd w:id="0"/>
      <w:r w:rsidRPr="00CD407E">
        <w:rPr>
          <w:lang w:val="cs-CZ"/>
        </w:rPr>
        <w:t>nám společnosti</w:t>
      </w:r>
      <w:r>
        <w:rPr>
          <w:lang w:val="cs-CZ"/>
        </w:rPr>
        <w:t xml:space="preserve"> atraktivním místem pro bydlení. Do její tvorby se zapojili odborníci z oblasti urbanismu, architektury, životního prostředí i zástupci místních bytových družstev a občanských iniciativ.</w:t>
      </w:r>
    </w:p>
    <w:p w:rsidR="00C53AA0" w:rsidRDefault="00C53AA0" w:rsidP="00CD407E">
      <w:pPr>
        <w:rPr>
          <w:lang w:val="cs-CZ"/>
        </w:rPr>
      </w:pPr>
      <w:r w:rsidRPr="00447280">
        <w:rPr>
          <w:noProof/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alt="https://www.krasnekobylisy.cz/wp-content/uploads/2021/11/242686927_1455214821517162_2139455696825667107_n.jpg" style="width:6in;height:279.75pt;visibility:visible">
            <v:imagedata r:id="rId7" o:title=""/>
          </v:shape>
        </w:pict>
      </w:r>
    </w:p>
    <w:p w:rsidR="00C53AA0" w:rsidRDefault="00C53AA0" w:rsidP="00120EC0">
      <w:pPr>
        <w:rPr>
          <w:lang w:val="cs-CZ"/>
        </w:rPr>
      </w:pPr>
      <w:r>
        <w:rPr>
          <w:lang w:val="cs-CZ"/>
        </w:rPr>
        <w:t>Místo pro experimentální modulární stavbu na sídlišti Ďáblice</w:t>
      </w:r>
    </w:p>
    <w:p w:rsidR="00C53AA0" w:rsidRDefault="00C53AA0" w:rsidP="00120EC0">
      <w:pPr>
        <w:rPr>
          <w:lang w:val="cs-CZ"/>
        </w:rPr>
      </w:pPr>
      <w:r w:rsidRPr="00447280">
        <w:rPr>
          <w:noProof/>
          <w:lang w:val="cs-CZ" w:eastAsia="cs-CZ"/>
        </w:rPr>
        <w:pict>
          <v:shape id="Obrázek 1" o:spid="_x0000_i1026" type="#_x0000_t75" alt="Krásné Kobylisy" style="width:285pt;height:75pt;visibility:visible">
            <v:imagedata r:id="rId8" o:title=""/>
          </v:shape>
        </w:pict>
      </w:r>
    </w:p>
    <w:p w:rsidR="00C53AA0" w:rsidRDefault="00C53AA0" w:rsidP="00120EC0">
      <w:pPr>
        <w:rPr>
          <w:lang w:val="cs-CZ"/>
        </w:rPr>
      </w:pPr>
      <w:r>
        <w:rPr>
          <w:lang w:val="cs-CZ"/>
        </w:rPr>
        <w:t xml:space="preserve">Web: </w:t>
      </w:r>
      <w:hyperlink r:id="rId9" w:history="1">
        <w:r w:rsidRPr="00DE4303">
          <w:rPr>
            <w:rStyle w:val="Hyperlink"/>
            <w:lang w:val="cs-CZ"/>
          </w:rPr>
          <w:t>https://www.krasnekobylisy.cz/</w:t>
        </w:r>
      </w:hyperlink>
      <w:r>
        <w:rPr>
          <w:lang w:val="cs-CZ"/>
        </w:rPr>
        <w:t xml:space="preserve"> </w:t>
      </w:r>
    </w:p>
    <w:p w:rsidR="00C53AA0" w:rsidRDefault="00C53AA0" w:rsidP="00120EC0">
      <w:pPr>
        <w:rPr>
          <w:lang w:val="cs-CZ"/>
        </w:rPr>
      </w:pPr>
      <w:r>
        <w:rPr>
          <w:lang w:val="cs-CZ"/>
        </w:rPr>
        <w:t xml:space="preserve">Vize sídliště Ďáblice: </w:t>
      </w:r>
      <w:hyperlink r:id="rId10" w:history="1">
        <w:r w:rsidRPr="00DE4303">
          <w:rPr>
            <w:rStyle w:val="Hyperlink"/>
            <w:lang w:val="cs-CZ"/>
          </w:rPr>
          <w:t>https://www.krasnekobylisy.cz/krasne-kobylisy-vytvorily-ve-spolupraci-s-prahou-8-vizi-rozvoje-sidliste-dablice/</w:t>
        </w:r>
      </w:hyperlink>
    </w:p>
    <w:p w:rsidR="00C53AA0" w:rsidRDefault="00C53AA0" w:rsidP="00120EC0">
      <w:pPr>
        <w:rPr>
          <w:lang w:val="cs-CZ"/>
        </w:rPr>
      </w:pPr>
      <w:r>
        <w:rPr>
          <w:lang w:val="cs-CZ"/>
        </w:rPr>
        <w:t xml:space="preserve">Vyjádření Rady městské části Praha 8: </w:t>
      </w:r>
      <w:hyperlink r:id="rId11" w:history="1">
        <w:r w:rsidRPr="00DE4303">
          <w:rPr>
            <w:rStyle w:val="Hyperlink"/>
            <w:lang w:val="cs-CZ"/>
          </w:rPr>
          <w:t>https://www.krasnekobylisy.cz/at-se-k-projektu-mestskeho-bydleni-v-dablicich-vyjadri-obcane-zni-z-prahy-8/</w:t>
        </w:r>
      </w:hyperlink>
      <w:r>
        <w:rPr>
          <w:lang w:val="cs-CZ"/>
        </w:rPr>
        <w:t xml:space="preserve"> </w:t>
      </w:r>
    </w:p>
    <w:p w:rsidR="00C53AA0" w:rsidRDefault="00C53AA0" w:rsidP="00120EC0">
      <w:pPr>
        <w:rPr>
          <w:lang w:val="cs-CZ"/>
        </w:rPr>
      </w:pPr>
    </w:p>
    <w:p w:rsidR="00C53AA0" w:rsidRDefault="00C53AA0" w:rsidP="00120EC0">
      <w:pPr>
        <w:rPr>
          <w:lang w:val="cs-CZ"/>
        </w:rPr>
      </w:pPr>
      <w:r>
        <w:rPr>
          <w:lang w:val="cs-CZ"/>
        </w:rPr>
        <w:t>Kontaktní osoba:</w:t>
      </w:r>
    </w:p>
    <w:p w:rsidR="00C53AA0" w:rsidRPr="00F513ED" w:rsidRDefault="00C53AA0" w:rsidP="00120EC0">
      <w:pPr>
        <w:rPr>
          <w:b/>
          <w:lang w:val="cs-CZ"/>
        </w:rPr>
      </w:pPr>
      <w:r w:rsidRPr="00F513ED">
        <w:rPr>
          <w:b/>
          <w:lang w:val="cs-CZ"/>
        </w:rPr>
        <w:t>Mgr. Jan Vocel</w:t>
      </w:r>
    </w:p>
    <w:p w:rsidR="00C53AA0" w:rsidRDefault="00C53AA0" w:rsidP="00120EC0">
      <w:pPr>
        <w:rPr>
          <w:lang w:val="cs-CZ"/>
        </w:rPr>
      </w:pPr>
      <w:r>
        <w:rPr>
          <w:lang w:val="cs-CZ"/>
        </w:rPr>
        <w:t>Telefon: 737 415 997</w:t>
      </w:r>
    </w:p>
    <w:p w:rsidR="00C53AA0" w:rsidRPr="00CD407E" w:rsidRDefault="00C53AA0" w:rsidP="00120EC0">
      <w:pPr>
        <w:rPr>
          <w:lang w:val="cs-CZ"/>
        </w:rPr>
      </w:pPr>
      <w:r>
        <w:rPr>
          <w:lang w:val="cs-CZ"/>
        </w:rPr>
        <w:t xml:space="preserve">Email: </w:t>
      </w:r>
      <w:hyperlink r:id="rId12" w:history="1">
        <w:r w:rsidRPr="00DE4303">
          <w:rPr>
            <w:rStyle w:val="Hyperlink"/>
            <w:lang w:val="cs-CZ"/>
          </w:rPr>
          <w:t>krasne.kobylisy@seznam.cz</w:t>
        </w:r>
      </w:hyperlink>
      <w:r>
        <w:rPr>
          <w:lang w:val="cs-CZ"/>
        </w:rPr>
        <w:t xml:space="preserve"> </w:t>
      </w:r>
    </w:p>
    <w:sectPr w:rsidR="00C53AA0" w:rsidRPr="00CD407E" w:rsidSect="00985B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AA0" w:rsidRDefault="00C53AA0" w:rsidP="00BF1792">
      <w:pPr>
        <w:spacing w:after="0" w:line="240" w:lineRule="auto"/>
      </w:pPr>
      <w:r>
        <w:separator/>
      </w:r>
    </w:p>
  </w:endnote>
  <w:endnote w:type="continuationSeparator" w:id="0">
    <w:p w:rsidR="00C53AA0" w:rsidRDefault="00C53AA0" w:rsidP="00BF1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AA0" w:rsidRDefault="00C53AA0" w:rsidP="00BF1792">
      <w:pPr>
        <w:spacing w:after="0" w:line="240" w:lineRule="auto"/>
      </w:pPr>
      <w:r>
        <w:separator/>
      </w:r>
    </w:p>
  </w:footnote>
  <w:footnote w:type="continuationSeparator" w:id="0">
    <w:p w:rsidR="00C53AA0" w:rsidRDefault="00C53AA0" w:rsidP="00BF1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E551B"/>
    <w:multiLevelType w:val="hybridMultilevel"/>
    <w:tmpl w:val="6D967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2F9"/>
    <w:rsid w:val="000017E5"/>
    <w:rsid w:val="000563B4"/>
    <w:rsid w:val="00067EEC"/>
    <w:rsid w:val="000C29BB"/>
    <w:rsid w:val="00120EC0"/>
    <w:rsid w:val="001458D9"/>
    <w:rsid w:val="00166225"/>
    <w:rsid w:val="002134AA"/>
    <w:rsid w:val="00236839"/>
    <w:rsid w:val="002933F7"/>
    <w:rsid w:val="002A5EA6"/>
    <w:rsid w:val="00362B08"/>
    <w:rsid w:val="004128F1"/>
    <w:rsid w:val="00447280"/>
    <w:rsid w:val="00557596"/>
    <w:rsid w:val="005648D0"/>
    <w:rsid w:val="005C2C51"/>
    <w:rsid w:val="005C6943"/>
    <w:rsid w:val="005F607D"/>
    <w:rsid w:val="0062492D"/>
    <w:rsid w:val="006C57C0"/>
    <w:rsid w:val="006F6AD0"/>
    <w:rsid w:val="00737669"/>
    <w:rsid w:val="007D5EEF"/>
    <w:rsid w:val="00805AE8"/>
    <w:rsid w:val="00835278"/>
    <w:rsid w:val="008A2F53"/>
    <w:rsid w:val="008C344E"/>
    <w:rsid w:val="008D061D"/>
    <w:rsid w:val="008D1CA2"/>
    <w:rsid w:val="00900C8B"/>
    <w:rsid w:val="009148DE"/>
    <w:rsid w:val="00985B52"/>
    <w:rsid w:val="00A0741E"/>
    <w:rsid w:val="00AC6687"/>
    <w:rsid w:val="00AD21F6"/>
    <w:rsid w:val="00B55B01"/>
    <w:rsid w:val="00B60B36"/>
    <w:rsid w:val="00BF1792"/>
    <w:rsid w:val="00BF3150"/>
    <w:rsid w:val="00C53AA0"/>
    <w:rsid w:val="00C764A8"/>
    <w:rsid w:val="00CB00F4"/>
    <w:rsid w:val="00CD407E"/>
    <w:rsid w:val="00CF1212"/>
    <w:rsid w:val="00DE4303"/>
    <w:rsid w:val="00E15DFF"/>
    <w:rsid w:val="00E342AE"/>
    <w:rsid w:val="00EA49CA"/>
    <w:rsid w:val="00F47E98"/>
    <w:rsid w:val="00F513ED"/>
    <w:rsid w:val="00FD2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B52"/>
    <w:pPr>
      <w:spacing w:after="160" w:line="259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48DE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F513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cs-CZ"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48DE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513ED"/>
    <w:rPr>
      <w:rFonts w:ascii="Times New Roman" w:hAnsi="Times New Roman" w:cs="Times New Roman"/>
      <w:b/>
      <w:bCs/>
      <w:sz w:val="27"/>
      <w:szCs w:val="27"/>
      <w:lang w:val="cs-CZ" w:eastAsia="cs-CZ"/>
    </w:rPr>
  </w:style>
  <w:style w:type="character" w:styleId="Hyperlink">
    <w:name w:val="Hyperlink"/>
    <w:basedOn w:val="DefaultParagraphFont"/>
    <w:uiPriority w:val="99"/>
    <w:rsid w:val="00BF1792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EA49CA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900C8B"/>
    <w:pPr>
      <w:ind w:left="720"/>
      <w:contextualSpacing/>
    </w:pPr>
    <w:rPr>
      <w:lang w:val="cs-CZ"/>
    </w:rPr>
  </w:style>
  <w:style w:type="character" w:styleId="Emphasis">
    <w:name w:val="Emphasis"/>
    <w:basedOn w:val="DefaultParagraphFont"/>
    <w:uiPriority w:val="99"/>
    <w:qFormat/>
    <w:rsid w:val="00E342A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7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rasne.kobylisy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rasnekobylisy.cz/at-se-k-projektu-mestskeho-bydleni-v-dablicich-vyjadri-obcane-zni-z-prahy-8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rasnekobylisy.cz/krasne-kobylisy-vytvorily-ve-spolupraci-s-prahou-8-vizi-rozvoje-sidliste-dabl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rasnekobylisy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661</Words>
  <Characters>3905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Sídliště Ďáblice i Praha 8 se vzepřely plánu na výstavbu experimentálního modulárního bydlení</dc:title>
  <dc:subject/>
  <dc:creator>Reschke, Jakub</dc:creator>
  <cp:keywords/>
  <dc:description/>
  <cp:lastModifiedBy>VPZ</cp:lastModifiedBy>
  <cp:revision>2</cp:revision>
  <dcterms:created xsi:type="dcterms:W3CDTF">2021-11-21T17:24:00Z</dcterms:created>
  <dcterms:modified xsi:type="dcterms:W3CDTF">2021-11-21T17:24:00Z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2021-11-18T06:53:29Z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364bcd11-61a3-4bc5-9953-5ecfe7c61b2a</vt:lpwstr>
  </property>
  <property fmtid="{D5CDD505-2E9C-101B-9397-08002B2CF9AE}" pid="8" name="MSIP_Label_e81acc0d-dcc4-4dc9-a2c5-be70b05a2fe6_ContentBits">
    <vt:lpwstr>0</vt:lpwstr>
  </property>
  <property fmtid="{D5CDD505-2E9C-101B-9397-08002B2CF9AE}" pid="9" name="MerckAIPLabel">
    <vt:lpwstr>NotClassified</vt:lpwstr>
  </property>
  <property fmtid="{D5CDD505-2E9C-101B-9397-08002B2CF9AE}" pid="10" name="MerckAIPDataExchange">
    <vt:lpwstr>!MRKMIP@NotClassified</vt:lpwstr>
  </property>
</Properties>
</file>